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port-stephens-profile"/>
    <w:p>
      <w:pPr>
        <w:pStyle w:val="Heading1"/>
      </w:pPr>
      <w:r>
        <w:t xml:space="preserve">Port Stephens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858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76,540          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Nelson Bay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33,092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Stephens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12,705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$46,338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$5,924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37,029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4,274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3,582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3,521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5,074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1090 - Lower Hunter NSW Bushfires (20 September to 9 October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654,178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6,039,818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570,580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56,140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463,727.8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260,000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217,878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2,651,618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11,484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20,022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13,394,300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4,725,700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2025-01-02T01:40:38Z</dcterms:created>
  <dcterms:modified xsi:type="dcterms:W3CDTF">2025-01-02T01:40:38Z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